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1E51E1">
              <w:rPr>
                <w:b/>
                <w:szCs w:val="28"/>
              </w:rPr>
              <w:t>UE04</w:t>
            </w:r>
            <w:r w:rsidR="00CA15C0">
              <w:rPr>
                <w:b/>
                <w:szCs w:val="28"/>
              </w:rPr>
              <w:t>5</w:t>
            </w:r>
            <w:r w:rsidR="00BA217A">
              <w:rPr>
                <w:b/>
                <w:szCs w:val="28"/>
              </w:rPr>
              <w:t>XL00</w:t>
            </w:r>
            <w:r w:rsidR="00920081">
              <w:rPr>
                <w:b/>
                <w:szCs w:val="28"/>
              </w:rPr>
              <w:t>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CA15C0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</w:t>
            </w:r>
            <w:r w:rsidR="001E51E1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5</w:t>
            </w:r>
            <w:r w:rsidR="00BA217A">
              <w:rPr>
                <w:b/>
                <w:szCs w:val="28"/>
              </w:rPr>
              <w:t>XL00</w:t>
            </w:r>
            <w:r w:rsidR="00920081" w:rsidRPr="00920081">
              <w:rPr>
                <w:b/>
                <w:szCs w:val="28"/>
              </w:rPr>
              <w:t>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B338F0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</w:t>
        </w:r>
        <w:r w:rsidR="007B3104" w:rsidRPr="007B3104">
          <w:rPr>
            <w:rStyle w:val="ad"/>
            <w:b/>
            <w:noProof/>
            <w:sz w:val="22"/>
            <w:szCs w:val="22"/>
          </w:rPr>
          <w:t>О</w:t>
        </w:r>
        <w:r w:rsidR="007B3104" w:rsidRPr="007B3104">
          <w:rPr>
            <w:rStyle w:val="ad"/>
            <w:b/>
            <w:noProof/>
            <w:sz w:val="22"/>
            <w:szCs w:val="22"/>
          </w:rPr>
          <w:t>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ED16F6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1E51E1">
        <w:rPr>
          <w:sz w:val="22"/>
          <w:szCs w:val="22"/>
        </w:rPr>
        <w:t>UE04</w:t>
      </w:r>
      <w:r w:rsidR="00CA15C0">
        <w:rPr>
          <w:sz w:val="22"/>
          <w:szCs w:val="22"/>
        </w:rPr>
        <w:t>5</w:t>
      </w:r>
      <w:r w:rsidR="00BA217A">
        <w:rPr>
          <w:sz w:val="22"/>
          <w:szCs w:val="22"/>
        </w:rPr>
        <w:t>XL00</w:t>
      </w:r>
      <w:r w:rsidR="00BE08C9" w:rsidRPr="00BE08C9">
        <w:rPr>
          <w:sz w:val="22"/>
          <w:szCs w:val="22"/>
        </w:rPr>
        <w:t>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1E51E1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UE04</w:t>
            </w:r>
            <w:r w:rsidR="00CA15C0">
              <w:rPr>
                <w:sz w:val="22"/>
                <w:szCs w:val="22"/>
              </w:rPr>
              <w:t>5</w:t>
            </w:r>
            <w:r w:rsidR="00BA217A">
              <w:rPr>
                <w:sz w:val="22"/>
                <w:szCs w:val="22"/>
              </w:rPr>
              <w:t>XL00</w:t>
            </w:r>
            <w:r w:rsidR="00BE08C9" w:rsidRPr="00BE08C9">
              <w:rPr>
                <w:sz w:val="22"/>
                <w:szCs w:val="22"/>
              </w:rPr>
              <w:t>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1E51E1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UE04</w:t>
            </w:r>
            <w:r w:rsidR="00CA15C0">
              <w:rPr>
                <w:sz w:val="22"/>
                <w:szCs w:val="22"/>
              </w:rPr>
              <w:t>5</w:t>
            </w:r>
            <w:r w:rsidR="00BA217A">
              <w:rPr>
                <w:sz w:val="22"/>
                <w:szCs w:val="22"/>
              </w:rPr>
              <w:t>XL00</w:t>
            </w:r>
            <w:r w:rsidR="00BE08C9" w:rsidRPr="00BE08C9">
              <w:rPr>
                <w:sz w:val="22"/>
                <w:szCs w:val="22"/>
              </w:rPr>
              <w:t>1</w:t>
            </w:r>
          </w:p>
        </w:tc>
      </w:tr>
      <w:tr w:rsidR="00B338F0" w:rsidRPr="00CC2C20" w:rsidTr="00B21869">
        <w:trPr>
          <w:trHeight w:val="20"/>
        </w:trPr>
        <w:tc>
          <w:tcPr>
            <w:tcW w:w="2746" w:type="dxa"/>
            <w:vAlign w:val="center"/>
          </w:tcPr>
          <w:p w:rsidR="00B338F0" w:rsidRPr="00CC2C20" w:rsidRDefault="00B338F0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B338F0" w:rsidRDefault="00B338F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B338F0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B338F0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ED16F6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23B3E" w:rsidRPr="00B338F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B338F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1711D1" w:rsidRDefault="00ED16F6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1711D1" w:rsidRDefault="00ED16F6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1711D1">
        <w:rPr>
          <w:b/>
          <w:szCs w:val="28"/>
        </w:rPr>
        <w:br w:type="page"/>
      </w:r>
      <w:r w:rsidRPr="001711D1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602921">
        <w:rPr>
          <w:sz w:val="22"/>
          <w:szCs w:val="22"/>
        </w:rPr>
        <w:t>UE04</w:t>
      </w:r>
      <w:r w:rsidR="00CA15C0">
        <w:rPr>
          <w:sz w:val="22"/>
          <w:szCs w:val="22"/>
        </w:rPr>
        <w:t>5</w:t>
      </w:r>
      <w:r w:rsidR="00BA217A">
        <w:rPr>
          <w:sz w:val="22"/>
          <w:szCs w:val="22"/>
        </w:rPr>
        <w:t>XL00</w:t>
      </w:r>
      <w:r w:rsidR="00BE08C9" w:rsidRPr="00BE08C9">
        <w:rPr>
          <w:sz w:val="22"/>
          <w:szCs w:val="22"/>
        </w:rPr>
        <w:t>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D10315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цилиндр, к</w:t>
      </w:r>
      <w:r w:rsidR="000A71A6" w:rsidRPr="00465B70">
        <w:rPr>
          <w:sz w:val="22"/>
          <w:szCs w:val="22"/>
        </w:rPr>
        <w:t>омплектуется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</w:t>
      </w:r>
      <w:r w:rsidR="00CA15C0" w:rsidRPr="00B40554">
        <w:rPr>
          <w:rFonts w:eastAsia="OfficinaSansC-Book"/>
          <w:sz w:val="22"/>
          <w:szCs w:val="22"/>
          <w:lang w:eastAsia="en-US"/>
        </w:rPr>
        <w:t xml:space="preserve">при </w:t>
      </w:r>
      <w:r w:rsidR="00CA15C0">
        <w:rPr>
          <w:rFonts w:eastAsia="OfficinaSansC-Book"/>
          <w:sz w:val="22"/>
          <w:szCs w:val="22"/>
          <w:lang w:eastAsia="en-US"/>
        </w:rPr>
        <w:t>прохождении</w:t>
      </w:r>
      <w:r w:rsidRPr="00B40554">
        <w:rPr>
          <w:rFonts w:eastAsia="OfficinaSansC-Book"/>
          <w:sz w:val="22"/>
          <w:szCs w:val="22"/>
          <w:lang w:eastAsia="en-US"/>
        </w:rPr>
        <w:t xml:space="preserve">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lastRenderedPageBreak/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60292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A15C0">
              <w:rPr>
                <w:sz w:val="22"/>
                <w:szCs w:val="22"/>
              </w:rPr>
              <w:t>5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60292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33.75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961EF0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A2643E" w:rsidP="00961EF0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-600 до </w:t>
            </w:r>
            <w:r w:rsidR="00961EF0">
              <w:rPr>
                <w:rStyle w:val="fontstyle01"/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961EF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5.85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lastRenderedPageBreak/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961EF0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961EF0" w:rsidRDefault="000344DD" w:rsidP="00961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961EF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RDXL*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B338F0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A83B1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3B19" w:rsidRPr="007F72D9" w:rsidRDefault="00A83B19" w:rsidP="00A83B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A83B19" w:rsidRPr="007F72D9" w:rsidRDefault="00A83B19" w:rsidP="00A83B1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A83B19" w:rsidRPr="00961EF0" w:rsidRDefault="00A83B19" w:rsidP="00A83B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815</w:t>
            </w:r>
          </w:p>
        </w:tc>
      </w:tr>
      <w:tr w:rsidR="00A83B1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3B19" w:rsidRPr="007F72D9" w:rsidRDefault="00A83B19" w:rsidP="00A83B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A83B19" w:rsidRPr="007F72D9" w:rsidRDefault="00A83B19" w:rsidP="00A83B1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A83B19" w:rsidRPr="00961EF0" w:rsidRDefault="00A83B19" w:rsidP="00A83B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545</w:t>
            </w:r>
          </w:p>
        </w:tc>
      </w:tr>
      <w:tr w:rsidR="00A83B1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3B19" w:rsidRPr="007F72D9" w:rsidRDefault="00A83B19" w:rsidP="00A83B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A83B19" w:rsidRPr="007F72D9" w:rsidRDefault="00A83B19" w:rsidP="00A83B1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A83B19" w:rsidRPr="00961EF0" w:rsidRDefault="00A83B19" w:rsidP="00A83B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A83B1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3B19" w:rsidRPr="007F72D9" w:rsidRDefault="00A83B19" w:rsidP="00A83B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A83B19" w:rsidRPr="007F72D9" w:rsidRDefault="00A83B19" w:rsidP="00A8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A83B19" w:rsidRPr="00961EF0" w:rsidRDefault="00A83B19" w:rsidP="00A83B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</w:tr>
      <w:tr w:rsidR="00A83B1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3B19" w:rsidRPr="007F72D9" w:rsidRDefault="00A83B19" w:rsidP="00A83B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A83B19" w:rsidRPr="007F72D9" w:rsidRDefault="00A83B19" w:rsidP="00A8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A83B19" w:rsidRPr="00961EF0" w:rsidRDefault="00A83B19" w:rsidP="00A83B1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</w:tr>
      <w:tr w:rsidR="00A83B1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3B19" w:rsidRPr="007F72D9" w:rsidRDefault="00A83B19" w:rsidP="00A83B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A83B19" w:rsidRPr="007F72D9" w:rsidRDefault="00A83B19" w:rsidP="00A8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A83B19" w:rsidRPr="00961EF0" w:rsidRDefault="00A83B19" w:rsidP="00A8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0.5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1F23B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1F23B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1F23B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1F23B2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0FDE94E6" wp14:editId="6902FDF0">
            <wp:extent cx="3104515" cy="261556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1F23B2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21E47F1C" wp14:editId="55ED16A8">
            <wp:extent cx="3285490" cy="3061970"/>
            <wp:effectExtent l="0" t="0" r="0" b="508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3471A1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8C0AF0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UE04</w:t>
            </w:r>
            <w:r w:rsidR="00CA15C0">
              <w:rPr>
                <w:sz w:val="22"/>
                <w:szCs w:val="22"/>
              </w:rPr>
              <w:t>5</w:t>
            </w:r>
            <w:r w:rsidR="00BA217A">
              <w:rPr>
                <w:sz w:val="22"/>
                <w:szCs w:val="22"/>
              </w:rPr>
              <w:t>XL00</w:t>
            </w:r>
            <w:r w:rsidR="00613F0A" w:rsidRPr="0074263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5BD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255BD" w:rsidRDefault="009255BD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Угловой</w:t>
            </w:r>
            <w:r>
              <w:rPr>
                <w:sz w:val="22"/>
                <w:szCs w:val="22"/>
              </w:rPr>
              <w:t xml:space="preserve"> </w:t>
            </w:r>
            <w:r w:rsidRPr="009255BD">
              <w:rPr>
                <w:sz w:val="22"/>
                <w:szCs w:val="22"/>
              </w:rPr>
              <w:t>пластиковый патрубок</w:t>
            </w:r>
            <w:r>
              <w:rPr>
                <w:sz w:val="22"/>
                <w:szCs w:val="22"/>
              </w:rPr>
              <w:t xml:space="preserve"> </w:t>
            </w:r>
            <w:r w:rsidRPr="009255BD">
              <w:rPr>
                <w:sz w:val="22"/>
                <w:szCs w:val="22"/>
              </w:rPr>
              <w:t>дренажной линии</w:t>
            </w:r>
          </w:p>
        </w:tc>
        <w:tc>
          <w:tcPr>
            <w:tcW w:w="2126" w:type="dxa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5BD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255BD" w:rsidRDefault="009255BD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Невозвратный</w:t>
            </w:r>
            <w:r>
              <w:rPr>
                <w:sz w:val="22"/>
                <w:szCs w:val="22"/>
              </w:rPr>
              <w:t xml:space="preserve"> клапан с патрубком</w:t>
            </w:r>
          </w:p>
        </w:tc>
        <w:tc>
          <w:tcPr>
            <w:tcW w:w="2126" w:type="dxa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FWHDCV0003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9255BD" w:rsidRDefault="00F14BAA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FE1C25">
        <w:rPr>
          <w:color w:val="242021"/>
          <w:sz w:val="22"/>
          <w:szCs w:val="22"/>
        </w:rPr>
        <w:t xml:space="preserve">оборудование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</w:t>
      </w:r>
      <w:r w:rsidR="00ED16F6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3471A1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665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8C0AF0">
        <w:rPr>
          <w:sz w:val="22"/>
          <w:szCs w:val="22"/>
        </w:rPr>
        <w:t>UE04</w:t>
      </w:r>
      <w:r w:rsidR="00CA15C0">
        <w:rPr>
          <w:sz w:val="22"/>
          <w:szCs w:val="22"/>
        </w:rPr>
        <w:t>5</w:t>
      </w:r>
      <w:r w:rsidR="00BA217A">
        <w:rPr>
          <w:sz w:val="22"/>
          <w:szCs w:val="22"/>
        </w:rPr>
        <w:t>XL00</w:t>
      </w:r>
      <w:r w:rsidR="006D79AA" w:rsidRPr="00742632">
        <w:rPr>
          <w:sz w:val="22"/>
          <w:szCs w:val="22"/>
        </w:rPr>
        <w:t>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1CD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8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38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CD52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8C0AF0">
        <w:rPr>
          <w:sz w:val="22"/>
          <w:szCs w:val="22"/>
        </w:rPr>
        <w:t>UE04</w:t>
      </w:r>
      <w:r w:rsidR="00CA15C0">
        <w:rPr>
          <w:sz w:val="22"/>
          <w:szCs w:val="22"/>
        </w:rPr>
        <w:t>5</w:t>
      </w:r>
      <w:r w:rsidR="00BA217A">
        <w:rPr>
          <w:sz w:val="22"/>
          <w:szCs w:val="22"/>
        </w:rPr>
        <w:t>XL00</w:t>
      </w:r>
      <w:r w:rsidR="00F86182" w:rsidRPr="00742632">
        <w:rPr>
          <w:sz w:val="22"/>
          <w:szCs w:val="22"/>
        </w:rPr>
        <w:t>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22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F8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992B3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1E51E1">
                                <w:rPr>
                                  <w:b/>
                                  <w:sz w:val="22"/>
                                  <w:szCs w:val="22"/>
                                </w:rPr>
                                <w:t>04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BA217A">
                                <w:rPr>
                                  <w:b/>
                                  <w:sz w:val="22"/>
                                  <w:szCs w:val="22"/>
                                </w:rPr>
                                <w:t>XL00</w:t>
                              </w:r>
                              <w:r w:rsidR="00F14BAA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D16F6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992B3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</w:t>
                              </w:r>
                              <w:r w:rsidR="001E51E1">
                                <w:rPr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CA15C0">
                                <w:rPr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BA217A">
                                <w:rPr>
                                  <w:b/>
                                  <w:sz w:val="20"/>
                                  <w:szCs w:val="20"/>
                                </w:rPr>
                                <w:t>XL00</w:t>
                              </w:r>
                              <w:r w:rsidR="00F14BAA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992B3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1E51E1">
                          <w:rPr>
                            <w:b/>
                            <w:sz w:val="22"/>
                            <w:szCs w:val="22"/>
                          </w:rPr>
                          <w:t>04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BA217A">
                          <w:rPr>
                            <w:b/>
                            <w:sz w:val="22"/>
                            <w:szCs w:val="22"/>
                          </w:rPr>
                          <w:t>XL00</w:t>
                        </w:r>
                        <w:r w:rsidR="00F14BAA" w:rsidRPr="00920081">
                          <w:rPr>
                            <w:b/>
                            <w:sz w:val="22"/>
                            <w:szCs w:val="22"/>
                          </w:rPr>
                          <w:t>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ED16F6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992B3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</w:t>
                        </w:r>
                        <w:r w:rsidR="001E51E1"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  <w:r w:rsidR="00CA15C0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  <w:r w:rsidR="00BA217A">
                          <w:rPr>
                            <w:b/>
                            <w:sz w:val="20"/>
                            <w:szCs w:val="20"/>
                          </w:rPr>
                          <w:t>XL00</w:t>
                        </w:r>
                        <w:r w:rsidR="00F14BAA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D16F6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1E51E1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UE04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BA217A">
                                <w:rPr>
                                  <w:b/>
                                  <w:sz w:val="22"/>
                                  <w:szCs w:val="22"/>
                                </w:rPr>
                                <w:t>XL00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ED16F6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1E51E1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UE04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BA217A">
                          <w:rPr>
                            <w:b/>
                            <w:sz w:val="22"/>
                            <w:szCs w:val="22"/>
                          </w:rPr>
                          <w:t>XL00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D16F6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1E51E1">
                                <w:rPr>
                                  <w:b/>
                                  <w:sz w:val="22"/>
                                  <w:szCs w:val="22"/>
                                </w:rPr>
                                <w:t>04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BA217A">
                                <w:rPr>
                                  <w:b/>
                                  <w:sz w:val="22"/>
                                  <w:szCs w:val="22"/>
                                </w:rPr>
                                <w:t>XL00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ED16F6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1E51E1">
                          <w:rPr>
                            <w:b/>
                            <w:sz w:val="22"/>
                            <w:szCs w:val="22"/>
                          </w:rPr>
                          <w:t>04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BA217A">
                          <w:rPr>
                            <w:b/>
                            <w:sz w:val="22"/>
                            <w:szCs w:val="22"/>
                          </w:rPr>
                          <w:t>XL00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264A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32CA1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9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8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20"/>
  </w:num>
  <w:num w:numId="27">
    <w:abstractNumId w:val="39"/>
  </w:num>
  <w:num w:numId="28">
    <w:abstractNumId w:val="17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0"/>
  </w:num>
  <w:num w:numId="38">
    <w:abstractNumId w:val="48"/>
  </w:num>
  <w:num w:numId="39">
    <w:abstractNumId w:val="35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4"/>
  </w:num>
  <w:num w:numId="46">
    <w:abstractNumId w:val="47"/>
  </w:num>
  <w:num w:numId="47">
    <w:abstractNumId w:val="12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36DD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11D1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E51E1"/>
    <w:rsid w:val="001F23B2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154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471A1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1C4B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694F"/>
    <w:rsid w:val="00537785"/>
    <w:rsid w:val="005411CB"/>
    <w:rsid w:val="00543095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2921"/>
    <w:rsid w:val="006034EB"/>
    <w:rsid w:val="0060423E"/>
    <w:rsid w:val="006070F9"/>
    <w:rsid w:val="006078DB"/>
    <w:rsid w:val="00613F0A"/>
    <w:rsid w:val="00615E65"/>
    <w:rsid w:val="00616764"/>
    <w:rsid w:val="00617376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57AF0"/>
    <w:rsid w:val="00764E27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2F3E"/>
    <w:rsid w:val="007D349B"/>
    <w:rsid w:val="007D3608"/>
    <w:rsid w:val="007D3C3B"/>
    <w:rsid w:val="007D3C4D"/>
    <w:rsid w:val="007D6CCA"/>
    <w:rsid w:val="007E2C88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AF0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5BD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D02"/>
    <w:rsid w:val="00961EF0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3B19"/>
    <w:rsid w:val="00A87BD4"/>
    <w:rsid w:val="00A940E2"/>
    <w:rsid w:val="00A947BA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5597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38F0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217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16FE5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15C0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D695C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0315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6F6"/>
    <w:rsid w:val="00ED1C9D"/>
    <w:rsid w:val="00ED4E00"/>
    <w:rsid w:val="00ED723E"/>
    <w:rsid w:val="00EE157D"/>
    <w:rsid w:val="00EE40B5"/>
    <w:rsid w:val="00EE613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1C25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20ED-5864-4808-8665-84A2C625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BE1D9377</Template>
  <TotalTime>13</TotalTime>
  <Pages>20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10</cp:revision>
  <cp:lastPrinted>2021-03-26T08:29:00Z</cp:lastPrinted>
  <dcterms:created xsi:type="dcterms:W3CDTF">2022-11-01T11:13:00Z</dcterms:created>
  <dcterms:modified xsi:type="dcterms:W3CDTF">2024-01-24T07:21:00Z</dcterms:modified>
</cp:coreProperties>
</file>